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C1C" w:rsidRDefault="00F80C1C" w:rsidP="00F80C1C">
      <w:pPr>
        <w:bidi/>
        <w:spacing w:after="160" w:line="259" w:lineRule="auto"/>
        <w:jc w:val="left"/>
        <w:rPr>
          <w:rFonts w:ascii="Samir_Khouaja_Maghribi" w:hAnsi="Samir_Khouaja_Maghribi" w:cs="Samir_Khouaja_Maghribi"/>
          <w:color w:val="222A35" w:themeColor="text2" w:themeShade="80"/>
          <w:sz w:val="22"/>
          <w:szCs w:val="22"/>
        </w:rPr>
      </w:pPr>
    </w:p>
    <w:p w:rsidR="006305EF" w:rsidRDefault="006305EF" w:rsidP="006305EF">
      <w:pPr>
        <w:bidi/>
        <w:spacing w:after="160" w:line="259" w:lineRule="auto"/>
        <w:jc w:val="left"/>
        <w:rPr>
          <w:rFonts w:ascii="Samir_Khouaja_Maghribi" w:hAnsi="Samir_Khouaja_Maghribi" w:cs="Samir_Khouaja_Maghribi"/>
          <w:color w:val="222A35" w:themeColor="text2" w:themeShade="80"/>
          <w:sz w:val="22"/>
          <w:szCs w:val="22"/>
        </w:rPr>
      </w:pPr>
    </w:p>
    <w:p w:rsidR="006305EF" w:rsidRDefault="006305EF" w:rsidP="006305EF">
      <w:pPr>
        <w:pStyle w:val="Normal1"/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2"/>
          <w:szCs w:val="32"/>
        </w:rPr>
      </w:pPr>
    </w:p>
    <w:p w:rsidR="006305EF" w:rsidRDefault="006305EF" w:rsidP="006305EF">
      <w:pPr>
        <w:pStyle w:val="Normal1"/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52"/>
          <w:szCs w:val="52"/>
        </w:rPr>
      </w:pPr>
      <w:r>
        <w:rPr>
          <w:rFonts w:ascii="Sakkal Majalla" w:eastAsia="Sakkal Majalla" w:hAnsi="Sakkal Majalla" w:cs="Sakkal Majalla"/>
          <w:b/>
          <w:sz w:val="52"/>
          <w:szCs w:val="52"/>
          <w:rtl/>
        </w:rPr>
        <w:t>تصريح بالشرف</w:t>
      </w:r>
    </w:p>
    <w:p w:rsidR="006305EF" w:rsidRDefault="006305EF" w:rsidP="006305EF">
      <w:pPr>
        <w:pStyle w:val="Normal1"/>
        <w:bidi/>
        <w:spacing w:after="0" w:line="240" w:lineRule="auto"/>
        <w:jc w:val="center"/>
        <w:rPr>
          <w:rFonts w:ascii="Sakkal Majalla" w:eastAsia="Sakkal Majalla" w:hAnsi="Sakkal Majalla" w:cs="Sakkal Majalla"/>
          <w:sz w:val="32"/>
          <w:szCs w:val="32"/>
        </w:rPr>
      </w:pPr>
    </w:p>
    <w:p w:rsidR="006305EF" w:rsidRDefault="006305EF" w:rsidP="006305EF">
      <w:pPr>
        <w:pStyle w:val="Normal1"/>
        <w:tabs>
          <w:tab w:val="left" w:pos="1705"/>
        </w:tabs>
        <w:bidi/>
        <w:spacing w:after="0" w:line="480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أنا الموقع أسفله ، السيد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>(ة)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.............................................................</w:t>
      </w:r>
    </w:p>
    <w:p w:rsidR="006305EF" w:rsidRDefault="006305EF" w:rsidP="006305EF">
      <w:pPr>
        <w:pStyle w:val="Normal1"/>
        <w:tabs>
          <w:tab w:val="left" w:pos="1705"/>
        </w:tabs>
        <w:bidi/>
        <w:spacing w:after="0" w:line="480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الحامل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>(ة)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للبطاقة الوطنية للتعريف رقم ................................................. </w:t>
      </w:r>
    </w:p>
    <w:p w:rsidR="006305EF" w:rsidRDefault="006305EF" w:rsidP="006305EF">
      <w:pPr>
        <w:pStyle w:val="Normal1"/>
        <w:tabs>
          <w:tab w:val="left" w:pos="1705"/>
        </w:tabs>
        <w:bidi/>
        <w:spacing w:after="0" w:line="480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أصرح بشرفي أني أتحمل المسؤولية الكاملة بشأن صحة البيانات المدلى بها في الشواهد الممسوحة ضوئيا، كما أصرح بأني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>سأضع رهن إشارة القطب الوثائق الأصلية المطلوبة لإتمام عملية التسجيل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.</w:t>
      </w:r>
    </w:p>
    <w:p w:rsidR="006305EF" w:rsidRDefault="006305EF" w:rsidP="006305EF">
      <w:pPr>
        <w:pStyle w:val="Normal1"/>
        <w:tabs>
          <w:tab w:val="left" w:pos="1705"/>
        </w:tabs>
        <w:bidi/>
        <w:spacing w:after="0" w:line="480" w:lineRule="auto"/>
        <w:ind w:right="284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التوقيع </w:t>
      </w:r>
    </w:p>
    <w:p w:rsidR="006305EF" w:rsidRDefault="006305EF" w:rsidP="006305EF">
      <w:pPr>
        <w:bidi/>
        <w:spacing w:after="160" w:line="259" w:lineRule="auto"/>
        <w:ind w:right="284"/>
        <w:jc w:val="left"/>
        <w:rPr>
          <w:rFonts w:ascii="Samir_Khouaja_Maghribi" w:hAnsi="Samir_Khouaja_Maghribi" w:cs="Samir_Khouaja_Maghribi"/>
          <w:color w:val="222A35" w:themeColor="text2" w:themeShade="80"/>
          <w:sz w:val="22"/>
          <w:szCs w:val="22"/>
          <w:rtl/>
        </w:rPr>
      </w:pPr>
    </w:p>
    <w:sectPr w:rsidR="006305EF" w:rsidSect="00FF7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0" w:right="850" w:bottom="1434" w:left="1133" w:header="28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99D" w:rsidRDefault="009E499D" w:rsidP="00B13B54">
      <w:r>
        <w:separator/>
      </w:r>
    </w:p>
  </w:endnote>
  <w:endnote w:type="continuationSeparator" w:id="0">
    <w:p w:rsidR="009E499D" w:rsidRDefault="009E499D" w:rsidP="00B1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mir_Khouaja_Maghribi">
    <w:panose1 w:val="02010000000000000000"/>
    <w:charset w:val="B2"/>
    <w:family w:val="auto"/>
    <w:pitch w:val="variable"/>
    <w:sig w:usb0="8000202F" w:usb1="90000008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B0604020202020204"/>
    <w:charset w:val="B2"/>
    <w:family w:val="roman"/>
    <w:pitch w:val="variable"/>
    <w:sig w:usb0="00002003" w:usb1="80000000" w:usb2="00000008" w:usb3="00000000" w:csb0="0000004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62269663"/>
      <w:docPartObj>
        <w:docPartGallery w:val="Page Numbers (Bottom of Page)"/>
        <w:docPartUnique/>
      </w:docPartObj>
    </w:sdtPr>
    <w:sdtContent>
      <w:p w:rsidR="008030B8" w:rsidRDefault="00405BA6" w:rsidP="004A7D0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030B8" w:rsidRDefault="008030B8" w:rsidP="009421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139" w:rsidRPr="00B05B0A" w:rsidRDefault="009A0139" w:rsidP="009A0139">
    <w:pPr>
      <w:pStyle w:val="Pieddepage"/>
      <w:bidi/>
      <w:ind w:left="-851" w:right="-802"/>
      <w:jc w:val="center"/>
      <w:rPr>
        <w:rFonts w:ascii="Traditional Arabic" w:hAnsi="Traditional Arabic" w:cs="Traditional Arabic"/>
        <w:sz w:val="16"/>
        <w:szCs w:val="16"/>
        <w:shd w:val="clear" w:color="auto" w:fill="FFFFFF"/>
      </w:rPr>
    </w:pPr>
    <w:r w:rsidRPr="00B05B0A">
      <w:rPr>
        <w:rFonts w:ascii="Traditional Arabic" w:hAnsi="Traditional Arabic" w:cs="Traditional Arabic"/>
        <w:b/>
        <w:smallCaps/>
        <w:color w:val="0070C0"/>
        <w:shd w:val="clear" w:color="auto" w:fill="FFFFFF"/>
        <w:rtl/>
        <w:lang w:bidi="ar-MA"/>
      </w:rPr>
      <w:t>جامعة الحسن الأول</w:t>
    </w:r>
  </w:p>
  <w:p w:rsidR="009A0139" w:rsidRPr="00037EA1" w:rsidRDefault="009A0139" w:rsidP="009A0139">
    <w:pPr>
      <w:pStyle w:val="Pieddepage"/>
      <w:ind w:left="-851" w:right="-802"/>
      <w:jc w:val="center"/>
      <w:rPr>
        <w:rFonts w:ascii="Traditional Arabic" w:hAnsi="Traditional Arabic" w:cs="Traditional Arabic"/>
        <w:sz w:val="16"/>
        <w:szCs w:val="16"/>
        <w:lang w:val="fr-MA"/>
      </w:rPr>
    </w:pPr>
    <w:r w:rsidRPr="00037EA1">
      <w:rPr>
        <w:rFonts w:ascii="Traditional Arabic" w:hAnsi="Traditional Arabic" w:cs="Traditional Arabic"/>
        <w:sz w:val="14"/>
        <w:szCs w:val="14"/>
        <w:shd w:val="clear" w:color="auto" w:fill="FFFFFF"/>
      </w:rPr>
      <w:t>05.23.72.12.74</w:t>
    </w:r>
    <w:r w:rsidRPr="00037EA1">
      <w:rPr>
        <w:rFonts w:ascii="Traditional Arabic" w:hAnsi="Traditional Arabic" w:cs="Traditional Arabic"/>
        <w:sz w:val="16"/>
        <w:szCs w:val="16"/>
        <w:shd w:val="clear" w:color="auto" w:fill="FFFFFF"/>
        <w:rtl/>
      </w:rPr>
      <w:t xml:space="preserve"> - </w:t>
    </w:r>
    <w:r w:rsidRPr="00037EA1">
      <w:rPr>
        <w:rFonts w:ascii="Traditional Arabic" w:hAnsi="Traditional Arabic" w:cs="Traditional Arabic"/>
        <w:sz w:val="16"/>
        <w:szCs w:val="16"/>
        <w:shd w:val="clear" w:color="auto" w:fill="FFFFFF"/>
        <w:rtl/>
        <w:lang w:bidi="ar-MA"/>
      </w:rPr>
      <w:t xml:space="preserve">الفاكس : </w:t>
    </w:r>
    <w:r w:rsidRPr="00037EA1">
      <w:rPr>
        <w:rFonts w:ascii="Traditional Arabic" w:hAnsi="Traditional Arabic" w:cs="Traditional Arabic"/>
        <w:sz w:val="14"/>
        <w:szCs w:val="14"/>
        <w:shd w:val="clear" w:color="auto" w:fill="FFFFFF"/>
      </w:rPr>
      <w:t>05.23.72.12.75 / 76</w:t>
    </w:r>
    <w:r w:rsidRPr="00037EA1">
      <w:rPr>
        <w:rFonts w:ascii="Traditional Arabic" w:hAnsi="Traditional Arabic" w:cs="Traditional Arabic"/>
        <w:sz w:val="16"/>
        <w:szCs w:val="16"/>
        <w:shd w:val="clear" w:color="auto" w:fill="FFFFFF"/>
        <w:rtl/>
      </w:rPr>
      <w:t xml:space="preserve">طريق الدار البيضاء، كم رقم </w:t>
    </w:r>
    <w:r w:rsidRPr="00037EA1">
      <w:rPr>
        <w:rFonts w:ascii="Traditional Arabic" w:hAnsi="Traditional Arabic" w:cs="Traditional Arabic"/>
        <w:sz w:val="14"/>
        <w:szCs w:val="14"/>
        <w:shd w:val="clear" w:color="auto" w:fill="FFFFFF"/>
        <w:rtl/>
      </w:rPr>
      <w:t>3.5</w:t>
    </w:r>
    <w:r w:rsidRPr="00037EA1">
      <w:rPr>
        <w:rFonts w:ascii="Traditional Arabic" w:hAnsi="Traditional Arabic" w:cs="Traditional Arabic"/>
        <w:sz w:val="16"/>
        <w:szCs w:val="16"/>
        <w:shd w:val="clear" w:color="auto" w:fill="FFFFFF"/>
        <w:rtl/>
      </w:rPr>
      <w:t>،</w:t>
    </w:r>
    <w:r w:rsidRPr="00037EA1">
      <w:rPr>
        <w:rFonts w:ascii="Traditional Arabic" w:hAnsi="Traditional Arabic" w:cs="Traditional Arabic"/>
        <w:smallCaps/>
        <w:sz w:val="16"/>
        <w:szCs w:val="16"/>
        <w:shd w:val="clear" w:color="auto" w:fill="FFFFFF"/>
        <w:rtl/>
      </w:rPr>
      <w:t>ص.ب</w:t>
    </w:r>
    <w:r>
      <w:rPr>
        <w:rFonts w:ascii="Traditional Arabic" w:hAnsi="Traditional Arabic" w:cs="Traditional Arabic" w:hint="cs"/>
        <w:smallCaps/>
        <w:sz w:val="16"/>
        <w:szCs w:val="16"/>
        <w:shd w:val="clear" w:color="auto" w:fill="FFFFFF"/>
        <w:rtl/>
      </w:rPr>
      <w:t xml:space="preserve"> 539  </w:t>
    </w:r>
    <w:r w:rsidRPr="00037EA1">
      <w:rPr>
        <w:rFonts w:ascii="Traditional Arabic" w:hAnsi="Traditional Arabic" w:cs="Traditional Arabic"/>
        <w:sz w:val="16"/>
        <w:szCs w:val="16"/>
        <w:shd w:val="clear" w:color="auto" w:fill="FFFFFF"/>
        <w:rtl/>
      </w:rPr>
      <w:t>سطات</w:t>
    </w:r>
    <w:r w:rsidRPr="00037EA1">
      <w:rPr>
        <w:rFonts w:ascii="Traditional Arabic" w:hAnsi="Traditional Arabic" w:cs="Traditional Arabic"/>
        <w:sz w:val="16"/>
        <w:szCs w:val="16"/>
        <w:rtl/>
      </w:rPr>
      <w:t xml:space="preserve">  - الهاتف :</w:t>
    </w:r>
    <w:r w:rsidRPr="00037EA1">
      <w:rPr>
        <w:rFonts w:ascii="Traditional Arabic" w:hAnsi="Traditional Arabic" w:cs="Traditional Arabic"/>
        <w:smallCaps/>
        <w:sz w:val="16"/>
        <w:szCs w:val="16"/>
        <w:shd w:val="clear" w:color="auto" w:fill="FFFFFF"/>
      </w:rPr>
      <w:t>539</w:t>
    </w:r>
  </w:p>
  <w:p w:rsidR="008030B8" w:rsidRPr="009A0139" w:rsidRDefault="008030B8" w:rsidP="00C140AD">
    <w:pPr>
      <w:pStyle w:val="Pieddepage"/>
      <w:jc w:val="center"/>
      <w:rPr>
        <w:sz w:val="16"/>
        <w:szCs w:val="16"/>
        <w:lang w:val="fr-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139" w:rsidRDefault="009A01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99D" w:rsidRDefault="009E499D" w:rsidP="00B13B54">
      <w:r>
        <w:separator/>
      </w:r>
    </w:p>
  </w:footnote>
  <w:footnote w:type="continuationSeparator" w:id="0">
    <w:p w:rsidR="009E499D" w:rsidRDefault="009E499D" w:rsidP="00B1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0B8" w:rsidRDefault="00405BA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FE27F72" wp14:editId="3F40203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6480" cy="1232535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-2700000">
                        <a:off x="0" y="0"/>
                        <a:ext cx="7396480" cy="1232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B8" w:rsidRDefault="00405BA6" w:rsidP="00C5411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i/>
                              <w:iCs/>
                              <w:color w:val="00B0F0"/>
                              <w:sz w:val="16"/>
                              <w:szCs w:val="16"/>
                            </w:rPr>
                            <w:t>BROUILLON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27F7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82.4pt;height:97.0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" o:allowincell="f" filled="f" stroked="f">
              <v:stroke joinstyle="round"/>
              <v:path arrowok="t"/>
              <v:textbox>
                <w:txbxContent>
                  <w:p w:rsidR="008030B8" w:rsidRDefault="00405BA6" w:rsidP="00C541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i/>
                        <w:iCs/>
                        <w:color w:val="00B0F0"/>
                        <w:sz w:val="16"/>
                        <w:szCs w:val="16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0B8" w:rsidRPr="00DF069A" w:rsidRDefault="00737F20" w:rsidP="00BB09B5">
    <w:pPr>
      <w:tabs>
        <w:tab w:val="left" w:pos="6287"/>
        <w:tab w:val="right" w:pos="9639"/>
      </w:tabs>
      <w:ind w:left="142"/>
      <w:jc w:val="left"/>
      <w:rPr>
        <w:b/>
        <w:color w:val="44546A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41082F" wp14:editId="78475007">
              <wp:simplePos x="0" y="0"/>
              <wp:positionH relativeFrom="column">
                <wp:posOffset>3457129</wp:posOffset>
              </wp:positionH>
              <wp:positionV relativeFrom="paragraph">
                <wp:posOffset>-50593</wp:posOffset>
              </wp:positionV>
              <wp:extent cx="3568700" cy="1217140"/>
              <wp:effectExtent l="0" t="0" r="0" b="0"/>
              <wp:wrapNone/>
              <wp:docPr id="131941828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68700" cy="1217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37F20" w:rsidRPr="00737F20" w:rsidRDefault="00737F20" w:rsidP="00737F20">
                          <w:pPr>
                            <w:shd w:val="clear" w:color="auto" w:fill="FFFFFF"/>
                            <w:bidi/>
                            <w:spacing w:line="180" w:lineRule="atLeast"/>
                            <w:jc w:val="center"/>
                            <w:rPr>
                              <w:rFonts w:asciiTheme="minorBidi" w:hAnsiTheme="minorBidi" w:cstheme="minorBidi"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</w:pPr>
                          <w:r w:rsidRPr="00737F20">
                            <w:rPr>
                              <w:rFonts w:asciiTheme="minorBidi" w:hAnsiTheme="minorBidi" w:cstheme="minorBidi"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  <w:t>المملكة المغربية</w:t>
                          </w:r>
                        </w:p>
                        <w:p w:rsidR="00737F20" w:rsidRPr="00737F20" w:rsidRDefault="00737F20" w:rsidP="00737F20">
                          <w:pPr>
                            <w:shd w:val="clear" w:color="auto" w:fill="FFFFFF"/>
                            <w:bidi/>
                            <w:spacing w:line="180" w:lineRule="atLeast"/>
                            <w:jc w:val="center"/>
                            <w:rPr>
                              <w:rFonts w:asciiTheme="minorBidi" w:hAnsiTheme="minorBidi" w:cstheme="minorBidi"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</w:pPr>
                          <w:r w:rsidRPr="00737F20">
                            <w:rPr>
                              <w:rFonts w:asciiTheme="minorBidi" w:hAnsiTheme="minorBidi" w:cstheme="minorBidi"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  <w:t>وزارة التعليم العالي والبحث العلمي والابتكار</w:t>
                          </w:r>
                        </w:p>
                        <w:p w:rsidR="00737F20" w:rsidRPr="00737F20" w:rsidRDefault="00737F20" w:rsidP="00737F20">
                          <w:pPr>
                            <w:shd w:val="clear" w:color="auto" w:fill="FFFFFF"/>
                            <w:bidi/>
                            <w:jc w:val="center"/>
                            <w:rPr>
                              <w:rFonts w:asciiTheme="minorBidi" w:hAnsiTheme="minorBidi" w:cstheme="minorBidi"/>
                              <w:smallCaps/>
                              <w:color w:val="365F91"/>
                              <w:rtl/>
                            </w:rPr>
                          </w:pPr>
                          <w:r w:rsidRPr="00737F20">
                            <w:rPr>
                              <w:rFonts w:asciiTheme="minorBidi" w:hAnsiTheme="minorBidi" w:cstheme="minorBidi"/>
                              <w:noProof/>
                            </w:rPr>
                            <w:drawing>
                              <wp:inline distT="0" distB="0" distL="0" distR="0" wp14:anchorId="6B94B2A4" wp14:editId="4296256E">
                                <wp:extent cx="873125" cy="115570"/>
                                <wp:effectExtent l="0" t="0" r="0" b="0"/>
                                <wp:docPr id="384151640" name="Image 38415164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6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3125" cy="115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37F20" w:rsidRPr="00737F20" w:rsidRDefault="00737F20" w:rsidP="00737F20">
                          <w:pPr>
                            <w:shd w:val="clear" w:color="auto" w:fill="FFFFFF"/>
                            <w:bidi/>
                            <w:jc w:val="center"/>
                            <w:rPr>
                              <w:rFonts w:asciiTheme="minorBidi" w:hAnsiTheme="minorBidi" w:cstheme="minorBidi"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</w:pPr>
                        </w:p>
                        <w:p w:rsidR="00737F20" w:rsidRPr="00737F20" w:rsidRDefault="00737F20" w:rsidP="00737F20">
                          <w:pPr>
                            <w:shd w:val="clear" w:color="auto" w:fill="FFFFFF"/>
                            <w:bidi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</w:pPr>
                          <w:r w:rsidRPr="00737F20">
                            <w:rPr>
                              <w:rFonts w:asciiTheme="minorBidi" w:hAnsiTheme="minorBidi" w:cstheme="minorBidi"/>
                              <w:b/>
                              <w:bCs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  <w:t xml:space="preserve">جامعة الحسن الأول </w:t>
                          </w:r>
                        </w:p>
                        <w:p w:rsidR="00737F20" w:rsidRPr="00737F20" w:rsidRDefault="00737F20" w:rsidP="00737F20">
                          <w:pPr>
                            <w:shd w:val="clear" w:color="auto" w:fill="FFFFFF"/>
                            <w:bidi/>
                            <w:jc w:val="center"/>
                            <w:rPr>
                              <w:rFonts w:asciiTheme="minorBidi" w:hAnsiTheme="minorBidi" w:cstheme="minorBidi"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</w:pPr>
                          <w:r w:rsidRPr="00737F20">
                            <w:rPr>
                              <w:rFonts w:asciiTheme="minorBidi" w:hAnsiTheme="minorBidi" w:cstheme="minorBidi"/>
                              <w:b/>
                              <w:bCs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  <w:t xml:space="preserve">قطب دراسات </w:t>
                          </w:r>
                          <w:r w:rsidRPr="005734E4">
                            <w:rPr>
                              <w:rFonts w:asciiTheme="minorBidi" w:hAnsiTheme="minorBidi" w:cstheme="minorBidi"/>
                              <w:b/>
                              <w:bCs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  <w:t>الدكتوراة</w:t>
                          </w:r>
                        </w:p>
                        <w:p w:rsidR="00737F20" w:rsidRPr="00737F20" w:rsidRDefault="00737F20" w:rsidP="00737F20">
                          <w:pPr>
                            <w:shd w:val="clear" w:color="auto" w:fill="FFFFFF"/>
                            <w:bidi/>
                            <w:jc w:val="center"/>
                            <w:rPr>
                              <w:rFonts w:asciiTheme="minorBidi" w:hAnsiTheme="minorBidi" w:cstheme="minorBidi"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</w:pPr>
                          <w:r w:rsidRPr="00737F20">
                            <w:rPr>
                              <w:rFonts w:asciiTheme="minorBidi" w:hAnsiTheme="minorBidi" w:cstheme="minorBidi"/>
                              <w:b/>
                              <w:bCs/>
                              <w:smallCaps/>
                              <w:color w:val="365F91"/>
                              <w:sz w:val="22"/>
                              <w:szCs w:val="22"/>
                              <w:rtl/>
                            </w:rPr>
                            <w:t>سطات</w:t>
                          </w:r>
                        </w:p>
                        <w:p w:rsidR="00737F20" w:rsidRPr="00786AD1" w:rsidRDefault="00737F20" w:rsidP="00737F20">
                          <w:pPr>
                            <w:shd w:val="clear" w:color="auto" w:fill="FFFFFF"/>
                            <w:bidi/>
                            <w:jc w:val="center"/>
                            <w:rPr>
                              <w:rFonts w:ascii="Century Gothic" w:hAnsi="Century Gothic" w:cs="Traditional Arabic"/>
                              <w:smallCaps/>
                              <w:color w:val="365F91"/>
                              <w:sz w:val="10"/>
                              <w:szCs w:val="10"/>
                              <w:lang w:bidi="ar-MA"/>
                            </w:rPr>
                          </w:pPr>
                        </w:p>
                        <w:p w:rsidR="00737F20" w:rsidRPr="00F77FF1" w:rsidRDefault="00737F20" w:rsidP="00737F20">
                          <w:pPr>
                            <w:rPr>
                              <w:rFonts w:ascii="Apple Chancery" w:hAnsi="Apple Chancery" w:cs="Apple Chancery"/>
                              <w:b/>
                            </w:rPr>
                          </w:pPr>
                        </w:p>
                        <w:p w:rsidR="00737F20" w:rsidRPr="00F77FF1" w:rsidRDefault="00737F20" w:rsidP="00737F20">
                          <w:pPr>
                            <w:rPr>
                              <w:rFonts w:ascii="Apple Chancery" w:hAnsi="Apple Chancery" w:cs="Apple Chancery"/>
                              <w:b/>
                              <w:color w:val="1D2228"/>
                              <w:rtl/>
                            </w:rPr>
                          </w:pPr>
                        </w:p>
                        <w:p w:rsidR="00737F20" w:rsidRPr="00F77FF1" w:rsidRDefault="00737F20" w:rsidP="00737F2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1082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272.2pt;margin-top:-4pt;width:281pt;height:9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" filled="f" stroked="f">
              <v:textbox>
                <w:txbxContent>
                  <w:p w:rsidR="00737F20" w:rsidRPr="00737F20" w:rsidRDefault="00737F20" w:rsidP="00737F20">
                    <w:pPr>
                      <w:shd w:val="clear" w:color="auto" w:fill="FFFFFF"/>
                      <w:bidi/>
                      <w:spacing w:line="180" w:lineRule="atLeast"/>
                      <w:jc w:val="center"/>
                      <w:rPr>
                        <w:rFonts w:asciiTheme="minorBidi" w:hAnsiTheme="minorBidi" w:cstheme="minorBidi"/>
                        <w:smallCaps/>
                        <w:color w:val="365F91"/>
                        <w:sz w:val="22"/>
                        <w:szCs w:val="22"/>
                        <w:rtl/>
                      </w:rPr>
                    </w:pPr>
                    <w:r w:rsidRPr="00737F20">
                      <w:rPr>
                        <w:rFonts w:asciiTheme="minorBidi" w:hAnsiTheme="minorBidi" w:cstheme="minorBidi"/>
                        <w:smallCaps/>
                        <w:color w:val="365F91"/>
                        <w:sz w:val="22"/>
                        <w:szCs w:val="22"/>
                        <w:rtl/>
                      </w:rPr>
                      <w:t>المملكة المغربية</w:t>
                    </w:r>
                  </w:p>
                  <w:p w:rsidR="00737F20" w:rsidRPr="00737F20" w:rsidRDefault="00737F20" w:rsidP="00737F20">
                    <w:pPr>
                      <w:shd w:val="clear" w:color="auto" w:fill="FFFFFF"/>
                      <w:bidi/>
                      <w:spacing w:line="180" w:lineRule="atLeast"/>
                      <w:jc w:val="center"/>
                      <w:rPr>
                        <w:rFonts w:asciiTheme="minorBidi" w:hAnsiTheme="minorBidi" w:cstheme="minorBidi"/>
                        <w:smallCaps/>
                        <w:color w:val="365F91"/>
                        <w:sz w:val="22"/>
                        <w:szCs w:val="22"/>
                        <w:rtl/>
                      </w:rPr>
                    </w:pPr>
                    <w:r w:rsidRPr="00737F20">
                      <w:rPr>
                        <w:rFonts w:asciiTheme="minorBidi" w:hAnsiTheme="minorBidi" w:cstheme="minorBidi"/>
                        <w:smallCaps/>
                        <w:color w:val="365F91"/>
                        <w:sz w:val="22"/>
                        <w:szCs w:val="22"/>
                        <w:rtl/>
                      </w:rPr>
                      <w:t>وزارة التعليم العالي والبحث العلمي والابتكار</w:t>
                    </w:r>
                  </w:p>
                  <w:p w:rsidR="00737F20" w:rsidRPr="00737F20" w:rsidRDefault="00737F20" w:rsidP="00737F20">
                    <w:pPr>
                      <w:shd w:val="clear" w:color="auto" w:fill="FFFFFF"/>
                      <w:bidi/>
                      <w:jc w:val="center"/>
                      <w:rPr>
                        <w:rFonts w:asciiTheme="minorBidi" w:hAnsiTheme="minorBidi" w:cstheme="minorBidi"/>
                        <w:smallCaps/>
                        <w:color w:val="365F91"/>
                        <w:rtl/>
                      </w:rPr>
                    </w:pPr>
                    <w:r w:rsidRPr="00737F20">
                      <w:rPr>
                        <w:rFonts w:asciiTheme="minorBidi" w:hAnsiTheme="minorBidi" w:cstheme="minorBidi"/>
                        <w:noProof/>
                      </w:rPr>
                      <w:drawing>
                        <wp:inline distT="0" distB="0" distL="0" distR="0" wp14:anchorId="6B94B2A4" wp14:editId="4296256E">
                          <wp:extent cx="873125" cy="115570"/>
                          <wp:effectExtent l="0" t="0" r="0" b="0"/>
                          <wp:docPr id="384151640" name="Image 38415164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6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3125" cy="115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7F20" w:rsidRPr="00737F20" w:rsidRDefault="00737F20" w:rsidP="00737F20">
                    <w:pPr>
                      <w:shd w:val="clear" w:color="auto" w:fill="FFFFFF"/>
                      <w:bidi/>
                      <w:jc w:val="center"/>
                      <w:rPr>
                        <w:rFonts w:asciiTheme="minorBidi" w:hAnsiTheme="minorBidi" w:cstheme="minorBidi"/>
                        <w:smallCaps/>
                        <w:color w:val="365F91"/>
                        <w:sz w:val="22"/>
                        <w:szCs w:val="22"/>
                        <w:rtl/>
                      </w:rPr>
                    </w:pPr>
                  </w:p>
                  <w:p w:rsidR="00737F20" w:rsidRPr="00737F20" w:rsidRDefault="00737F20" w:rsidP="00737F20">
                    <w:pPr>
                      <w:shd w:val="clear" w:color="auto" w:fill="FFFFFF"/>
                      <w:bidi/>
                      <w:jc w:val="center"/>
                      <w:rPr>
                        <w:rFonts w:asciiTheme="minorBidi" w:hAnsiTheme="minorBidi" w:cstheme="minorBidi"/>
                        <w:b/>
                        <w:bCs/>
                        <w:smallCaps/>
                        <w:color w:val="365F91"/>
                        <w:sz w:val="22"/>
                        <w:szCs w:val="22"/>
                        <w:rtl/>
                      </w:rPr>
                    </w:pPr>
                    <w:r w:rsidRPr="00737F20">
                      <w:rPr>
                        <w:rFonts w:asciiTheme="minorBidi" w:hAnsiTheme="minorBidi" w:cstheme="minorBidi"/>
                        <w:b/>
                        <w:bCs/>
                        <w:smallCaps/>
                        <w:color w:val="365F91"/>
                        <w:sz w:val="22"/>
                        <w:szCs w:val="22"/>
                        <w:rtl/>
                      </w:rPr>
                      <w:t xml:space="preserve">جامعة الحسن الأول </w:t>
                    </w:r>
                  </w:p>
                  <w:p w:rsidR="00737F20" w:rsidRPr="00737F20" w:rsidRDefault="00737F20" w:rsidP="00737F20">
                    <w:pPr>
                      <w:shd w:val="clear" w:color="auto" w:fill="FFFFFF"/>
                      <w:bidi/>
                      <w:jc w:val="center"/>
                      <w:rPr>
                        <w:rFonts w:asciiTheme="minorBidi" w:hAnsiTheme="minorBidi" w:cstheme="minorBidi"/>
                        <w:smallCaps/>
                        <w:color w:val="365F91"/>
                        <w:sz w:val="22"/>
                        <w:szCs w:val="22"/>
                        <w:rtl/>
                      </w:rPr>
                    </w:pPr>
                    <w:r w:rsidRPr="00737F20">
                      <w:rPr>
                        <w:rFonts w:asciiTheme="minorBidi" w:hAnsiTheme="minorBidi" w:cstheme="minorBidi"/>
                        <w:b/>
                        <w:bCs/>
                        <w:smallCaps/>
                        <w:color w:val="365F91"/>
                        <w:sz w:val="22"/>
                        <w:szCs w:val="22"/>
                        <w:rtl/>
                      </w:rPr>
                      <w:t xml:space="preserve">قطب دراسات </w:t>
                    </w:r>
                    <w:r w:rsidRPr="005734E4">
                      <w:rPr>
                        <w:rFonts w:asciiTheme="minorBidi" w:hAnsiTheme="minorBidi" w:cstheme="minorBidi"/>
                        <w:b/>
                        <w:bCs/>
                        <w:smallCaps/>
                        <w:color w:val="365F91"/>
                        <w:sz w:val="22"/>
                        <w:szCs w:val="22"/>
                        <w:rtl/>
                      </w:rPr>
                      <w:t>الدكتوراة</w:t>
                    </w:r>
                  </w:p>
                  <w:p w:rsidR="00737F20" w:rsidRPr="00737F20" w:rsidRDefault="00737F20" w:rsidP="00737F20">
                    <w:pPr>
                      <w:shd w:val="clear" w:color="auto" w:fill="FFFFFF"/>
                      <w:bidi/>
                      <w:jc w:val="center"/>
                      <w:rPr>
                        <w:rFonts w:asciiTheme="minorBidi" w:hAnsiTheme="minorBidi" w:cstheme="minorBidi"/>
                        <w:smallCaps/>
                        <w:color w:val="365F91"/>
                        <w:sz w:val="22"/>
                        <w:szCs w:val="22"/>
                        <w:rtl/>
                      </w:rPr>
                    </w:pPr>
                    <w:r w:rsidRPr="00737F20">
                      <w:rPr>
                        <w:rFonts w:asciiTheme="minorBidi" w:hAnsiTheme="minorBidi" w:cstheme="minorBidi"/>
                        <w:b/>
                        <w:bCs/>
                        <w:smallCaps/>
                        <w:color w:val="365F91"/>
                        <w:sz w:val="22"/>
                        <w:szCs w:val="22"/>
                        <w:rtl/>
                      </w:rPr>
                      <w:t>سطات</w:t>
                    </w:r>
                  </w:p>
                  <w:p w:rsidR="00737F20" w:rsidRPr="00786AD1" w:rsidRDefault="00737F20" w:rsidP="00737F20">
                    <w:pPr>
                      <w:shd w:val="clear" w:color="auto" w:fill="FFFFFF"/>
                      <w:bidi/>
                      <w:jc w:val="center"/>
                      <w:rPr>
                        <w:rFonts w:ascii="Century Gothic" w:hAnsi="Century Gothic" w:cs="Traditional Arabic"/>
                        <w:smallCaps/>
                        <w:color w:val="365F91"/>
                        <w:sz w:val="10"/>
                        <w:szCs w:val="10"/>
                        <w:lang w:bidi="ar-MA"/>
                      </w:rPr>
                    </w:pPr>
                  </w:p>
                  <w:p w:rsidR="00737F20" w:rsidRPr="00F77FF1" w:rsidRDefault="00737F20" w:rsidP="00737F20">
                    <w:pPr>
                      <w:rPr>
                        <w:rFonts w:ascii="Apple Chancery" w:hAnsi="Apple Chancery" w:cs="Apple Chancery"/>
                        <w:b/>
                      </w:rPr>
                    </w:pPr>
                  </w:p>
                  <w:p w:rsidR="00737F20" w:rsidRPr="00F77FF1" w:rsidRDefault="00737F20" w:rsidP="00737F20">
                    <w:pPr>
                      <w:rPr>
                        <w:rFonts w:ascii="Apple Chancery" w:hAnsi="Apple Chancery" w:cs="Apple Chancery"/>
                        <w:b/>
                        <w:color w:val="1D2228"/>
                        <w:rtl/>
                      </w:rPr>
                    </w:pPr>
                  </w:p>
                  <w:p w:rsidR="00737F20" w:rsidRPr="00F77FF1" w:rsidRDefault="00737F20" w:rsidP="00737F20"/>
                </w:txbxContent>
              </v:textbox>
            </v:shape>
          </w:pict>
        </mc:Fallback>
      </mc:AlternateContent>
    </w:r>
    <w:r w:rsidR="00BB09B5" w:rsidRPr="00BB09B5">
      <w:rPr>
        <w:noProof/>
      </w:rPr>
      <w:t xml:space="preserve"> </w:t>
    </w:r>
    <w:r w:rsidR="00BB09B5" w:rsidRPr="00BB09B5">
      <w:rPr>
        <w:rFonts w:ascii="Apple Chancery" w:hAnsi="Apple Chancery" w:cs="Apple Chancery"/>
        <w:b/>
        <w:noProof/>
        <w:color w:val="1D2228"/>
      </w:rPr>
      <w:drawing>
        <wp:inline distT="0" distB="0" distL="0" distR="0" wp14:anchorId="7718B3E6" wp14:editId="09BA76D1">
          <wp:extent cx="1303980" cy="1303980"/>
          <wp:effectExtent l="0" t="0" r="0" b="0"/>
          <wp:docPr id="10" name="Image 9">
            <a:extLst xmlns:a="http://schemas.openxmlformats.org/drawingml/2006/main">
              <a:ext uri="{FF2B5EF4-FFF2-40B4-BE49-F238E27FC236}">
                <a16:creationId xmlns:a16="http://schemas.microsoft.com/office/drawing/2014/main" id="{4770A402-12C5-4EB1-F1D0-7B8D108312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4770A402-12C5-4EB1-F1D0-7B8D108312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3980" cy="130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09B5" w:rsidRPr="00BB09B5">
      <w:rPr>
        <w:rFonts w:ascii="Apple Chancery" w:hAnsi="Apple Chancery" w:cs="Apple Chancery"/>
        <w:b/>
        <w:noProof/>
        <w:color w:val="1D2228"/>
      </w:rPr>
      <w:t xml:space="preserve"> </w:t>
    </w:r>
    <w:r w:rsidR="00405BA6">
      <w:rPr>
        <w:b/>
        <w:color w:val="44546A" w:themeColor="text2"/>
      </w:rPr>
      <w:tab/>
    </w:r>
    <w:r w:rsidR="00405BA6">
      <w:rPr>
        <w:b/>
        <w:color w:val="44546A" w:themeColor="tex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0B8" w:rsidRDefault="009E499D">
    <w:pPr>
      <w:pStyle w:val="En-tte"/>
    </w:pPr>
    <w:r>
      <w:rPr>
        <w:noProof/>
      </w:rPr>
      <w:pict w14:anchorId="676891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82.4pt;height:97.0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00b0f0" stroked="f">
          <v:textpath style="font-family:&quot;Times New Roman&quot;;font-size:1pt;font-style:italic" string="BROUIL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503F"/>
    <w:multiLevelType w:val="hybridMultilevel"/>
    <w:tmpl w:val="16226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7475"/>
    <w:multiLevelType w:val="hybridMultilevel"/>
    <w:tmpl w:val="09069DB0"/>
    <w:lvl w:ilvl="0" w:tplc="866A092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F9016C"/>
    <w:multiLevelType w:val="hybridMultilevel"/>
    <w:tmpl w:val="759E8878"/>
    <w:lvl w:ilvl="0" w:tplc="866A092A">
      <w:numFmt w:val="bullet"/>
      <w:lvlText w:val="-"/>
      <w:lvlJc w:val="left"/>
      <w:pPr>
        <w:ind w:left="1463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22F25C6A"/>
    <w:multiLevelType w:val="hybridMultilevel"/>
    <w:tmpl w:val="413AD8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73330"/>
    <w:multiLevelType w:val="hybridMultilevel"/>
    <w:tmpl w:val="04D6C6F4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06F60D0"/>
    <w:multiLevelType w:val="hybridMultilevel"/>
    <w:tmpl w:val="A71ECE08"/>
    <w:lvl w:ilvl="0" w:tplc="866A092A">
      <w:numFmt w:val="bullet"/>
      <w:lvlText w:val="-"/>
      <w:lvlJc w:val="left"/>
      <w:pPr>
        <w:ind w:left="1463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34A315E1"/>
    <w:multiLevelType w:val="hybridMultilevel"/>
    <w:tmpl w:val="F4A612E4"/>
    <w:lvl w:ilvl="0" w:tplc="866A09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F3B10"/>
    <w:multiLevelType w:val="hybridMultilevel"/>
    <w:tmpl w:val="DC1CD472"/>
    <w:lvl w:ilvl="0" w:tplc="040C000F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39C91E5A"/>
    <w:multiLevelType w:val="hybridMultilevel"/>
    <w:tmpl w:val="33F25732"/>
    <w:lvl w:ilvl="0" w:tplc="866A092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881AB9"/>
    <w:multiLevelType w:val="hybridMultilevel"/>
    <w:tmpl w:val="16226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17291"/>
    <w:multiLevelType w:val="hybridMultilevel"/>
    <w:tmpl w:val="FD96EA2E"/>
    <w:lvl w:ilvl="0" w:tplc="866A09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C07BC"/>
    <w:multiLevelType w:val="hybridMultilevel"/>
    <w:tmpl w:val="B508769C"/>
    <w:lvl w:ilvl="0" w:tplc="866A09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874BD"/>
    <w:multiLevelType w:val="hybridMultilevel"/>
    <w:tmpl w:val="B3F0923A"/>
    <w:lvl w:ilvl="0" w:tplc="87BEF67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17779A"/>
    <w:multiLevelType w:val="hybridMultilevel"/>
    <w:tmpl w:val="FFF2A224"/>
    <w:lvl w:ilvl="0" w:tplc="87BEF670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05936180">
    <w:abstractNumId w:val="8"/>
  </w:num>
  <w:num w:numId="2" w16cid:durableId="1592742841">
    <w:abstractNumId w:val="11"/>
  </w:num>
  <w:num w:numId="3" w16cid:durableId="127017770">
    <w:abstractNumId w:val="6"/>
  </w:num>
  <w:num w:numId="4" w16cid:durableId="1833523211">
    <w:abstractNumId w:val="13"/>
  </w:num>
  <w:num w:numId="5" w16cid:durableId="1152284521">
    <w:abstractNumId w:val="10"/>
  </w:num>
  <w:num w:numId="6" w16cid:durableId="1680624261">
    <w:abstractNumId w:val="4"/>
  </w:num>
  <w:num w:numId="7" w16cid:durableId="1894003551">
    <w:abstractNumId w:val="1"/>
  </w:num>
  <w:num w:numId="8" w16cid:durableId="1174150307">
    <w:abstractNumId w:val="3"/>
  </w:num>
  <w:num w:numId="9" w16cid:durableId="1783256080">
    <w:abstractNumId w:val="5"/>
  </w:num>
  <w:num w:numId="10" w16cid:durableId="1766725997">
    <w:abstractNumId w:val="2"/>
  </w:num>
  <w:num w:numId="11" w16cid:durableId="1421022555">
    <w:abstractNumId w:val="9"/>
  </w:num>
  <w:num w:numId="12" w16cid:durableId="639111264">
    <w:abstractNumId w:val="7"/>
  </w:num>
  <w:num w:numId="13" w16cid:durableId="995302971">
    <w:abstractNumId w:val="0"/>
  </w:num>
  <w:num w:numId="14" w16cid:durableId="19401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EF"/>
    <w:rsid w:val="00005392"/>
    <w:rsid w:val="00007BB0"/>
    <w:rsid w:val="00026A81"/>
    <w:rsid w:val="00032EF9"/>
    <w:rsid w:val="000347B8"/>
    <w:rsid w:val="00057080"/>
    <w:rsid w:val="000815EF"/>
    <w:rsid w:val="00083791"/>
    <w:rsid w:val="00084094"/>
    <w:rsid w:val="00096F76"/>
    <w:rsid w:val="000A10D8"/>
    <w:rsid w:val="000A2207"/>
    <w:rsid w:val="000A4305"/>
    <w:rsid w:val="000B2675"/>
    <w:rsid w:val="000B6013"/>
    <w:rsid w:val="000C3E31"/>
    <w:rsid w:val="000C67C8"/>
    <w:rsid w:val="000D4794"/>
    <w:rsid w:val="000D56F2"/>
    <w:rsid w:val="000D6663"/>
    <w:rsid w:val="000F792D"/>
    <w:rsid w:val="00104D98"/>
    <w:rsid w:val="001108CD"/>
    <w:rsid w:val="00120E0D"/>
    <w:rsid w:val="00131BD6"/>
    <w:rsid w:val="00131D6A"/>
    <w:rsid w:val="0014061D"/>
    <w:rsid w:val="001408E5"/>
    <w:rsid w:val="00144BFA"/>
    <w:rsid w:val="00147470"/>
    <w:rsid w:val="00157B77"/>
    <w:rsid w:val="00171A0D"/>
    <w:rsid w:val="001749DE"/>
    <w:rsid w:val="0018078F"/>
    <w:rsid w:val="00180F6B"/>
    <w:rsid w:val="00183FE3"/>
    <w:rsid w:val="00197C41"/>
    <w:rsid w:val="001A6558"/>
    <w:rsid w:val="001C4DB2"/>
    <w:rsid w:val="001D48AB"/>
    <w:rsid w:val="001D719C"/>
    <w:rsid w:val="001E0B1C"/>
    <w:rsid w:val="001E2567"/>
    <w:rsid w:val="001E4D98"/>
    <w:rsid w:val="001E522D"/>
    <w:rsid w:val="001E7976"/>
    <w:rsid w:val="00203F95"/>
    <w:rsid w:val="00207512"/>
    <w:rsid w:val="002108D7"/>
    <w:rsid w:val="002175D5"/>
    <w:rsid w:val="00221540"/>
    <w:rsid w:val="00223A5D"/>
    <w:rsid w:val="002418DE"/>
    <w:rsid w:val="002463A1"/>
    <w:rsid w:val="0025589C"/>
    <w:rsid w:val="00260B58"/>
    <w:rsid w:val="00261114"/>
    <w:rsid w:val="00274506"/>
    <w:rsid w:val="00276B87"/>
    <w:rsid w:val="002A03A0"/>
    <w:rsid w:val="002A06FF"/>
    <w:rsid w:val="002B6F7D"/>
    <w:rsid w:val="002C019E"/>
    <w:rsid w:val="002D189E"/>
    <w:rsid w:val="002D1BFA"/>
    <w:rsid w:val="002D37B9"/>
    <w:rsid w:val="002E7404"/>
    <w:rsid w:val="002F4803"/>
    <w:rsid w:val="00304384"/>
    <w:rsid w:val="003104E3"/>
    <w:rsid w:val="00335158"/>
    <w:rsid w:val="003543E9"/>
    <w:rsid w:val="00356BA5"/>
    <w:rsid w:val="0037287E"/>
    <w:rsid w:val="0037310C"/>
    <w:rsid w:val="00374444"/>
    <w:rsid w:val="003765AF"/>
    <w:rsid w:val="003806E7"/>
    <w:rsid w:val="003832CC"/>
    <w:rsid w:val="00387F6B"/>
    <w:rsid w:val="0039354F"/>
    <w:rsid w:val="003B14A8"/>
    <w:rsid w:val="003B3108"/>
    <w:rsid w:val="003B773E"/>
    <w:rsid w:val="003C23BA"/>
    <w:rsid w:val="003D5848"/>
    <w:rsid w:val="003D66FA"/>
    <w:rsid w:val="003D6C02"/>
    <w:rsid w:val="003D73AC"/>
    <w:rsid w:val="003E0DE4"/>
    <w:rsid w:val="003E22B6"/>
    <w:rsid w:val="003E700E"/>
    <w:rsid w:val="003F6140"/>
    <w:rsid w:val="003F66F3"/>
    <w:rsid w:val="004040F2"/>
    <w:rsid w:val="00405BA6"/>
    <w:rsid w:val="00443BD1"/>
    <w:rsid w:val="00450C8F"/>
    <w:rsid w:val="004517A7"/>
    <w:rsid w:val="00451F95"/>
    <w:rsid w:val="00466ACF"/>
    <w:rsid w:val="004C04C9"/>
    <w:rsid w:val="004D53F3"/>
    <w:rsid w:val="004D7674"/>
    <w:rsid w:val="004F11D1"/>
    <w:rsid w:val="00527013"/>
    <w:rsid w:val="005320EC"/>
    <w:rsid w:val="005337F9"/>
    <w:rsid w:val="0056013D"/>
    <w:rsid w:val="005734E4"/>
    <w:rsid w:val="00581517"/>
    <w:rsid w:val="005A09F9"/>
    <w:rsid w:val="005A1887"/>
    <w:rsid w:val="005A20DF"/>
    <w:rsid w:val="005A316F"/>
    <w:rsid w:val="005A372A"/>
    <w:rsid w:val="005C2210"/>
    <w:rsid w:val="005C4009"/>
    <w:rsid w:val="005C4108"/>
    <w:rsid w:val="005C7133"/>
    <w:rsid w:val="0060089F"/>
    <w:rsid w:val="0060227C"/>
    <w:rsid w:val="00604046"/>
    <w:rsid w:val="006070AA"/>
    <w:rsid w:val="00612C33"/>
    <w:rsid w:val="00621599"/>
    <w:rsid w:val="006217DC"/>
    <w:rsid w:val="006305EF"/>
    <w:rsid w:val="00645F60"/>
    <w:rsid w:val="00650AF2"/>
    <w:rsid w:val="0066609E"/>
    <w:rsid w:val="0068108C"/>
    <w:rsid w:val="0068274D"/>
    <w:rsid w:val="00685208"/>
    <w:rsid w:val="006911F5"/>
    <w:rsid w:val="006A3921"/>
    <w:rsid w:val="006B1BF4"/>
    <w:rsid w:val="006B2949"/>
    <w:rsid w:val="006B6455"/>
    <w:rsid w:val="006C0173"/>
    <w:rsid w:val="006C38C1"/>
    <w:rsid w:val="006F1737"/>
    <w:rsid w:val="006F26DA"/>
    <w:rsid w:val="00700A04"/>
    <w:rsid w:val="00706BC9"/>
    <w:rsid w:val="007305C8"/>
    <w:rsid w:val="007328A1"/>
    <w:rsid w:val="00734664"/>
    <w:rsid w:val="00737F20"/>
    <w:rsid w:val="007453D9"/>
    <w:rsid w:val="00782C3A"/>
    <w:rsid w:val="00785C1F"/>
    <w:rsid w:val="00791841"/>
    <w:rsid w:val="007A0A2D"/>
    <w:rsid w:val="007A3BC9"/>
    <w:rsid w:val="007E6AC7"/>
    <w:rsid w:val="00802006"/>
    <w:rsid w:val="008030B8"/>
    <w:rsid w:val="00804C76"/>
    <w:rsid w:val="00806867"/>
    <w:rsid w:val="00813EDF"/>
    <w:rsid w:val="00821C6E"/>
    <w:rsid w:val="00822320"/>
    <w:rsid w:val="008248DE"/>
    <w:rsid w:val="00833E2F"/>
    <w:rsid w:val="00853178"/>
    <w:rsid w:val="0087515E"/>
    <w:rsid w:val="0087741A"/>
    <w:rsid w:val="008823DF"/>
    <w:rsid w:val="00894E86"/>
    <w:rsid w:val="008A2D99"/>
    <w:rsid w:val="008A7739"/>
    <w:rsid w:val="008B0316"/>
    <w:rsid w:val="008B5C50"/>
    <w:rsid w:val="008C0DBE"/>
    <w:rsid w:val="008C6049"/>
    <w:rsid w:val="008E57E8"/>
    <w:rsid w:val="008F3235"/>
    <w:rsid w:val="00904724"/>
    <w:rsid w:val="00905025"/>
    <w:rsid w:val="00913481"/>
    <w:rsid w:val="009151FC"/>
    <w:rsid w:val="00915D32"/>
    <w:rsid w:val="009425C5"/>
    <w:rsid w:val="0095534E"/>
    <w:rsid w:val="00955960"/>
    <w:rsid w:val="00957B69"/>
    <w:rsid w:val="009821F7"/>
    <w:rsid w:val="00984AB7"/>
    <w:rsid w:val="009A0139"/>
    <w:rsid w:val="009B42BC"/>
    <w:rsid w:val="009B7D30"/>
    <w:rsid w:val="009C7EFA"/>
    <w:rsid w:val="009D1584"/>
    <w:rsid w:val="009E499D"/>
    <w:rsid w:val="009F2AAA"/>
    <w:rsid w:val="00A15240"/>
    <w:rsid w:val="00A16CD6"/>
    <w:rsid w:val="00A25A4B"/>
    <w:rsid w:val="00A3066F"/>
    <w:rsid w:val="00A47905"/>
    <w:rsid w:val="00A51B13"/>
    <w:rsid w:val="00A6499D"/>
    <w:rsid w:val="00A65004"/>
    <w:rsid w:val="00A9310D"/>
    <w:rsid w:val="00A94648"/>
    <w:rsid w:val="00A971D4"/>
    <w:rsid w:val="00AA2BBC"/>
    <w:rsid w:val="00AB2439"/>
    <w:rsid w:val="00AB3056"/>
    <w:rsid w:val="00AB7A12"/>
    <w:rsid w:val="00AE0536"/>
    <w:rsid w:val="00B13B54"/>
    <w:rsid w:val="00B14C9F"/>
    <w:rsid w:val="00B15B5A"/>
    <w:rsid w:val="00B238CA"/>
    <w:rsid w:val="00B26651"/>
    <w:rsid w:val="00B50FE4"/>
    <w:rsid w:val="00B5209E"/>
    <w:rsid w:val="00B56217"/>
    <w:rsid w:val="00B63B0F"/>
    <w:rsid w:val="00BA3261"/>
    <w:rsid w:val="00BB09B5"/>
    <w:rsid w:val="00BC59FF"/>
    <w:rsid w:val="00BE34CD"/>
    <w:rsid w:val="00BE5AA5"/>
    <w:rsid w:val="00BE6CFC"/>
    <w:rsid w:val="00BF3913"/>
    <w:rsid w:val="00C215C1"/>
    <w:rsid w:val="00C254C8"/>
    <w:rsid w:val="00C25CC0"/>
    <w:rsid w:val="00C34309"/>
    <w:rsid w:val="00C4440E"/>
    <w:rsid w:val="00C5108A"/>
    <w:rsid w:val="00C52636"/>
    <w:rsid w:val="00C55084"/>
    <w:rsid w:val="00C57267"/>
    <w:rsid w:val="00C62B34"/>
    <w:rsid w:val="00C75630"/>
    <w:rsid w:val="00C83778"/>
    <w:rsid w:val="00C85040"/>
    <w:rsid w:val="00C8720E"/>
    <w:rsid w:val="00C9250C"/>
    <w:rsid w:val="00C931BE"/>
    <w:rsid w:val="00C93508"/>
    <w:rsid w:val="00C97714"/>
    <w:rsid w:val="00CA5BC5"/>
    <w:rsid w:val="00CB0171"/>
    <w:rsid w:val="00CB3876"/>
    <w:rsid w:val="00CB4380"/>
    <w:rsid w:val="00CD0191"/>
    <w:rsid w:val="00CD3FD9"/>
    <w:rsid w:val="00CD7C09"/>
    <w:rsid w:val="00CF2B5A"/>
    <w:rsid w:val="00D0539C"/>
    <w:rsid w:val="00D10853"/>
    <w:rsid w:val="00D22B99"/>
    <w:rsid w:val="00D30D07"/>
    <w:rsid w:val="00D465C8"/>
    <w:rsid w:val="00D54C50"/>
    <w:rsid w:val="00D6063E"/>
    <w:rsid w:val="00D64777"/>
    <w:rsid w:val="00D66A46"/>
    <w:rsid w:val="00D70B20"/>
    <w:rsid w:val="00D7237C"/>
    <w:rsid w:val="00D763C8"/>
    <w:rsid w:val="00D86CCD"/>
    <w:rsid w:val="00D9112D"/>
    <w:rsid w:val="00DB1E40"/>
    <w:rsid w:val="00DB4EB5"/>
    <w:rsid w:val="00DE4A51"/>
    <w:rsid w:val="00E02678"/>
    <w:rsid w:val="00E04615"/>
    <w:rsid w:val="00E358AC"/>
    <w:rsid w:val="00E50B84"/>
    <w:rsid w:val="00E538F3"/>
    <w:rsid w:val="00E53E02"/>
    <w:rsid w:val="00E55CD8"/>
    <w:rsid w:val="00E72D65"/>
    <w:rsid w:val="00E775E5"/>
    <w:rsid w:val="00E811A3"/>
    <w:rsid w:val="00E974D8"/>
    <w:rsid w:val="00EA24FF"/>
    <w:rsid w:val="00EA2BF0"/>
    <w:rsid w:val="00EA61DF"/>
    <w:rsid w:val="00EA7C34"/>
    <w:rsid w:val="00EB2BE3"/>
    <w:rsid w:val="00EB4C24"/>
    <w:rsid w:val="00EB6EAF"/>
    <w:rsid w:val="00EC5155"/>
    <w:rsid w:val="00EE377D"/>
    <w:rsid w:val="00EF49A0"/>
    <w:rsid w:val="00EF71D6"/>
    <w:rsid w:val="00EF7C03"/>
    <w:rsid w:val="00F075F3"/>
    <w:rsid w:val="00F1724A"/>
    <w:rsid w:val="00F23A05"/>
    <w:rsid w:val="00F26113"/>
    <w:rsid w:val="00F31972"/>
    <w:rsid w:val="00F638C1"/>
    <w:rsid w:val="00F66AEB"/>
    <w:rsid w:val="00F77CCC"/>
    <w:rsid w:val="00F80C1C"/>
    <w:rsid w:val="00F852CC"/>
    <w:rsid w:val="00F86492"/>
    <w:rsid w:val="00F91A67"/>
    <w:rsid w:val="00F9448F"/>
    <w:rsid w:val="00F944A9"/>
    <w:rsid w:val="00FA2125"/>
    <w:rsid w:val="00FB2597"/>
    <w:rsid w:val="00FB51BC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4456C"/>
  <w15:chartTrackingRefBased/>
  <w15:docId w15:val="{D8AAFAEE-9EE1-9540-89CE-51C5766E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54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13B54"/>
    <w:pPr>
      <w:keepNext/>
      <w:bidi/>
      <w:jc w:val="center"/>
      <w:outlineLvl w:val="0"/>
    </w:pPr>
    <w:rPr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13B5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En-tte">
    <w:name w:val="header"/>
    <w:basedOn w:val="Normal"/>
    <w:link w:val="En-tteCar"/>
    <w:unhideWhenUsed/>
    <w:rsid w:val="00B13B54"/>
    <w:pPr>
      <w:tabs>
        <w:tab w:val="center" w:pos="4536"/>
        <w:tab w:val="right" w:pos="9072"/>
      </w:tabs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B13B5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B13B54"/>
    <w:pPr>
      <w:tabs>
        <w:tab w:val="center" w:pos="4536"/>
        <w:tab w:val="right" w:pos="9072"/>
      </w:tabs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13B54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B13B54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13B54"/>
    <w:pPr>
      <w:spacing w:before="120" w:after="120" w:line="480" w:lineRule="exact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B13B54"/>
  </w:style>
  <w:style w:type="paragraph" w:styleId="Corpsdetexte2">
    <w:name w:val="Body Text 2"/>
    <w:basedOn w:val="Normal"/>
    <w:link w:val="Corpsdetexte2Car"/>
    <w:uiPriority w:val="99"/>
    <w:unhideWhenUsed/>
    <w:rsid w:val="00B13B5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B13B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0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00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Normal1">
    <w:name w:val="Normal1"/>
    <w:rsid w:val="006305EF"/>
    <w:pPr>
      <w:spacing w:after="200" w:line="276" w:lineRule="auto"/>
    </w:pPr>
    <w:rPr>
      <w:rFonts w:ascii="Cambria" w:eastAsia="Cambria" w:hAnsi="Cambria" w:cs="Cambr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ouchaibbencharki/Desktop/Entete%20PED%20a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 PED ar.dotx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bouchaib bencharki</cp:lastModifiedBy>
  <cp:revision>1</cp:revision>
  <cp:lastPrinted>2023-11-02T11:08:00Z</cp:lastPrinted>
  <dcterms:created xsi:type="dcterms:W3CDTF">2025-11-20T00:14:00Z</dcterms:created>
  <dcterms:modified xsi:type="dcterms:W3CDTF">2025-11-20T00:16:00Z</dcterms:modified>
</cp:coreProperties>
</file>